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53F113F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A14670">
        <w:rPr>
          <w:kern w:val="3"/>
          <w:lang w:val="en-US" w:eastAsia="ar-SA"/>
        </w:rPr>
        <w:t>26.02.2026.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CCD04CF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A14670">
        <w:rPr>
          <w:b/>
          <w:bCs/>
          <w:kern w:val="3"/>
          <w:lang w:val="sr-Cyrl-RS" w:eastAsia="ar-SA"/>
        </w:rPr>
        <w:t>Електро роба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76032F0" w:rsidR="00EC05A7" w:rsidRPr="00A14670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A14670">
        <w:rPr>
          <w:b/>
          <w:kern w:val="3"/>
          <w:lang w:val="sr-Cyrl-RS" w:eastAsia="ar-SA"/>
        </w:rPr>
        <w:t xml:space="preserve"> До 30.000,00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0A64DD3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A14670">
        <w:rPr>
          <w:kern w:val="3"/>
          <w:lang w:val="sr-Latn-RS" w:eastAsia="ar-SA"/>
        </w:rPr>
        <w:t>05.03.2026.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4BEFE2DF" w14:textId="612A1434" w:rsidR="00A14670" w:rsidRPr="00A3396B" w:rsidRDefault="00A14670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Горан Планојевић 063/116-14-04</w:t>
      </w:r>
    </w:p>
    <w:sectPr w:rsidR="00A14670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43EF" w14:textId="77777777" w:rsidR="00D755F5" w:rsidRDefault="00D755F5">
      <w:r>
        <w:separator/>
      </w:r>
    </w:p>
  </w:endnote>
  <w:endnote w:type="continuationSeparator" w:id="0">
    <w:p w14:paraId="50FD630E" w14:textId="77777777" w:rsidR="00D755F5" w:rsidRDefault="00D7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FEA6" w14:textId="77777777" w:rsidR="00D755F5" w:rsidRDefault="00D755F5">
      <w:r>
        <w:separator/>
      </w:r>
    </w:p>
  </w:footnote>
  <w:footnote w:type="continuationSeparator" w:id="0">
    <w:p w14:paraId="062DB329" w14:textId="77777777" w:rsidR="00D755F5" w:rsidRDefault="00D7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3607233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14670"/>
    <w:rsid w:val="00A279A5"/>
    <w:rsid w:val="00A3396B"/>
    <w:rsid w:val="00A73D0E"/>
    <w:rsid w:val="00C869B3"/>
    <w:rsid w:val="00CB64FA"/>
    <w:rsid w:val="00D409D4"/>
    <w:rsid w:val="00D755F5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2026-02-26T09:34:00Z</dcterms:modified>
</cp:coreProperties>
</file>